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1C8" w:rsidRPr="00655501" w:rsidRDefault="00DB6054">
      <w:pPr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Kartlegging HC-kort Indre Østfold kommune</w:t>
      </w:r>
      <w:r w:rsidR="00E36AB2" w:rsidRPr="00655501">
        <w:rPr>
          <w:rFonts w:ascii="Arial" w:hAnsi="Arial" w:cs="Arial"/>
          <w:b/>
          <w:sz w:val="28"/>
        </w:rPr>
        <w:t xml:space="preserve"> </w:t>
      </w:r>
    </w:p>
    <w:p w:rsidR="00A504E0" w:rsidRPr="00655501" w:rsidRDefault="00A504E0" w:rsidP="00655501">
      <w:pPr>
        <w:rPr>
          <w:rFonts w:ascii="Arial" w:hAnsi="Arial" w:cs="Arial"/>
        </w:rPr>
      </w:pPr>
      <w:r w:rsidRPr="00655501">
        <w:rPr>
          <w:rFonts w:ascii="Arial" w:hAnsi="Arial" w:cs="Arial"/>
          <w:sz w:val="24"/>
        </w:rPr>
        <w:t>Deltakere i arbeidsgruppe</w:t>
      </w:r>
      <w:r w:rsidR="008C5A77" w:rsidRPr="00655501">
        <w:rPr>
          <w:rFonts w:ascii="Arial" w:hAnsi="Arial" w:cs="Arial"/>
          <w:sz w:val="24"/>
        </w:rPr>
        <w:t>n:</w:t>
      </w:r>
      <w:r w:rsidR="00EB2AA3" w:rsidRPr="00655501">
        <w:rPr>
          <w:rFonts w:ascii="Arial" w:hAnsi="Arial" w:cs="Arial"/>
          <w:sz w:val="24"/>
        </w:rPr>
        <w:t xml:space="preserve"> </w:t>
      </w:r>
      <w:r w:rsidR="003F6C61">
        <w:rPr>
          <w:rFonts w:ascii="Arial" w:hAnsi="Arial" w:cs="Arial"/>
          <w:sz w:val="24"/>
        </w:rPr>
        <w:t>Kommuneoverlege, saksbehandler (ergot. For barn), Servicekontoret, Parkeringsvaktene</w:t>
      </w:r>
      <w:r w:rsidR="008C5A77" w:rsidRPr="00655501">
        <w:rPr>
          <w:rFonts w:ascii="Arial" w:hAnsi="Arial" w:cs="Arial"/>
        </w:rPr>
        <w:br/>
      </w:r>
    </w:p>
    <w:p w:rsidR="00D751C8" w:rsidRPr="00FF30EA" w:rsidRDefault="00D751C8" w:rsidP="00D751C8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F30EA">
        <w:rPr>
          <w:rFonts w:ascii="Arial" w:hAnsi="Arial" w:cs="Arial"/>
          <w:b/>
          <w:sz w:val="28"/>
          <w:szCs w:val="28"/>
        </w:rPr>
        <w:t xml:space="preserve">Likheter og ulikheter i </w:t>
      </w:r>
      <w:r w:rsidR="00DB6054">
        <w:rPr>
          <w:rFonts w:ascii="Arial" w:hAnsi="Arial" w:cs="Arial"/>
          <w:b/>
          <w:sz w:val="28"/>
          <w:szCs w:val="28"/>
        </w:rPr>
        <w:t>kommunene</w:t>
      </w:r>
      <w:r w:rsidRPr="00FF30EA">
        <w:rPr>
          <w:rFonts w:ascii="Arial" w:hAnsi="Arial" w:cs="Arial"/>
          <w:b/>
          <w:sz w:val="28"/>
          <w:szCs w:val="28"/>
        </w:rPr>
        <w:t>.</w:t>
      </w:r>
    </w:p>
    <w:p w:rsidR="003668F7" w:rsidRDefault="00D751C8" w:rsidP="00D751C8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237CE">
        <w:rPr>
          <w:rFonts w:ascii="Arial" w:hAnsi="Arial" w:cs="Arial"/>
        </w:rPr>
        <w:t>Arbeidsutstyr, datasystemer</w:t>
      </w:r>
      <w:r w:rsidR="00A66019">
        <w:rPr>
          <w:rFonts w:ascii="Arial" w:hAnsi="Arial" w:cs="Arial"/>
        </w:rPr>
        <w:t>, annet</w:t>
      </w:r>
      <w:r w:rsidR="001C5D9C">
        <w:rPr>
          <w:rFonts w:ascii="Arial" w:hAnsi="Arial" w:cs="Arial"/>
        </w:rPr>
        <w:br/>
      </w:r>
    </w:p>
    <w:tbl>
      <w:tblPr>
        <w:tblStyle w:val="Tabellrutenett"/>
        <w:tblW w:w="31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7"/>
        <w:gridCol w:w="2316"/>
        <w:gridCol w:w="1701"/>
        <w:gridCol w:w="23146"/>
      </w:tblGrid>
      <w:tr w:rsidR="007129BD" w:rsidRPr="00A26508" w:rsidTr="003F6C61">
        <w:tc>
          <w:tcPr>
            <w:tcW w:w="4517" w:type="dxa"/>
            <w:shd w:val="pct12" w:color="auto" w:fill="auto"/>
          </w:tcPr>
          <w:p w:rsidR="007129BD" w:rsidRPr="00A26508" w:rsidRDefault="007129BD" w:rsidP="00BE264E">
            <w:pPr>
              <w:rPr>
                <w:rFonts w:ascii="Arial" w:hAnsi="Arial" w:cs="Arial"/>
                <w:sz w:val="24"/>
                <w:szCs w:val="24"/>
              </w:rPr>
            </w:pPr>
            <w:r w:rsidRPr="00A26508">
              <w:rPr>
                <w:rFonts w:ascii="Arial" w:hAnsi="Arial" w:cs="Arial"/>
                <w:sz w:val="24"/>
                <w:szCs w:val="24"/>
              </w:rPr>
              <w:t>Oppgaver/fagområder</w:t>
            </w:r>
          </w:p>
        </w:tc>
        <w:tc>
          <w:tcPr>
            <w:tcW w:w="2316" w:type="dxa"/>
            <w:shd w:val="pct12" w:color="auto" w:fill="auto"/>
          </w:tcPr>
          <w:p w:rsidR="007129BD" w:rsidRPr="00BC62CB" w:rsidRDefault="007129BD" w:rsidP="00BE264E">
            <w:pPr>
              <w:rPr>
                <w:rFonts w:ascii="Arial" w:hAnsi="Arial" w:cs="Arial"/>
                <w:sz w:val="24"/>
                <w:szCs w:val="24"/>
              </w:rPr>
            </w:pPr>
            <w:r w:rsidRPr="00BC62CB">
              <w:rPr>
                <w:rFonts w:ascii="Arial" w:hAnsi="Arial" w:cs="Arial"/>
                <w:sz w:val="24"/>
                <w:szCs w:val="24"/>
              </w:rPr>
              <w:t>A</w:t>
            </w:r>
            <w:r w:rsidR="003F6C61">
              <w:rPr>
                <w:rFonts w:ascii="Arial" w:hAnsi="Arial" w:cs="Arial"/>
                <w:sz w:val="24"/>
                <w:szCs w:val="24"/>
              </w:rPr>
              <w:t>nsvarlig</w:t>
            </w:r>
            <w:r w:rsidRPr="00BC62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12" w:color="auto" w:fill="auto"/>
          </w:tcPr>
          <w:p w:rsidR="007129BD" w:rsidRDefault="003F6C61" w:rsidP="00BE2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BC62CB">
              <w:rPr>
                <w:rFonts w:ascii="Arial" w:hAnsi="Arial" w:cs="Arial"/>
                <w:sz w:val="24"/>
                <w:szCs w:val="24"/>
              </w:rPr>
              <w:t>atasystem</w:t>
            </w:r>
          </w:p>
        </w:tc>
        <w:tc>
          <w:tcPr>
            <w:tcW w:w="23146" w:type="dxa"/>
            <w:shd w:val="pct12" w:color="auto" w:fill="auto"/>
          </w:tcPr>
          <w:p w:rsidR="007129BD" w:rsidRDefault="007129BD" w:rsidP="00BE2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Merknader</w:t>
            </w:r>
          </w:p>
        </w:tc>
      </w:tr>
      <w:tr w:rsidR="007129BD" w:rsidRPr="00F74D04" w:rsidTr="003F6C61">
        <w:trPr>
          <w:trHeight w:val="2968"/>
        </w:trPr>
        <w:tc>
          <w:tcPr>
            <w:tcW w:w="4517" w:type="dxa"/>
          </w:tcPr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Søknad mottas av kommunen og journalføres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Søknader sendes saksbehandler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Søknader mottas av saksbehandler, </w:t>
            </w:r>
            <w:r w:rsidR="003F6C61">
              <w:rPr>
                <w:sz w:val="24"/>
              </w:rPr>
              <w:t>registreres</w:t>
            </w:r>
            <w:r>
              <w:rPr>
                <w:sz w:val="24"/>
              </w:rPr>
              <w:t xml:space="preserve"> i Parka. Sender ut forvaltningsmelding ved behov fra websak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Innkalling til mån</w:t>
            </w:r>
            <w:r w:rsidR="003F6C61">
              <w:rPr>
                <w:sz w:val="24"/>
              </w:rPr>
              <w:t>e</w:t>
            </w:r>
            <w:r>
              <w:rPr>
                <w:sz w:val="24"/>
              </w:rPr>
              <w:t>dlige møter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Forberedelse av saker og møteleder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Skrive vedtak til søker; i Parka</w:t>
            </w:r>
          </w:p>
          <w:p w:rsidR="007129BD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Evt. Innhente mer opplysninger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Ved mottak av klage; 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Ved innvilgelse; saksbehandling i Parka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Ved ny klage; Saksbehandler forbereder saken til formannskapet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Avskrive søknader i Websak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Ved misbruk av kort eller bruk av utgåtte kort: 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Parkeringsvakt sender varsel til saksbehandler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Saksbehandler sender ut varsel om </w:t>
            </w:r>
            <w:r w:rsidR="003F6C61">
              <w:rPr>
                <w:sz w:val="24"/>
              </w:rPr>
              <w:t>inndragning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Ved gjentatt misbruk; saksbehandler fatter vedtak om </w:t>
            </w:r>
            <w:r w:rsidR="003F6C61">
              <w:rPr>
                <w:sz w:val="24"/>
              </w:rPr>
              <w:t>inndragning</w:t>
            </w:r>
            <w:r>
              <w:rPr>
                <w:sz w:val="24"/>
              </w:rPr>
              <w:t xml:space="preserve"> av kort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Pr="00F74D04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Ved mors: Sende ut brev om innlevering av kort. </w:t>
            </w:r>
          </w:p>
        </w:tc>
        <w:tc>
          <w:tcPr>
            <w:tcW w:w="2316" w:type="dxa"/>
          </w:tcPr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Arkiv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Arkiv</w:t>
            </w:r>
          </w:p>
          <w:p w:rsidR="003F6C61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Saksbehandler; 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nå på Fam. Hus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P-vakt, saksbehandler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Saksbehandler</w:t>
            </w:r>
          </w:p>
          <w:p w:rsidR="007129BD" w:rsidRPr="00BC62CB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Servicekontoret (?)</w:t>
            </w:r>
          </w:p>
        </w:tc>
        <w:tc>
          <w:tcPr>
            <w:tcW w:w="1701" w:type="dxa"/>
          </w:tcPr>
          <w:p w:rsidR="007129BD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Websak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Parka og Websak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Parka</w:t>
            </w: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Parka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Parka og Websak</w:t>
            </w: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Parka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Websak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Websak/Parka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Websak/Parka</w:t>
            </w: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</w:p>
          <w:p w:rsidR="003F6C61" w:rsidRDefault="003F6C61" w:rsidP="00BE264E">
            <w:pPr>
              <w:rPr>
                <w:sz w:val="24"/>
              </w:rPr>
            </w:pPr>
            <w:r>
              <w:rPr>
                <w:sz w:val="24"/>
              </w:rPr>
              <w:t>Websak</w:t>
            </w:r>
          </w:p>
        </w:tc>
        <w:tc>
          <w:tcPr>
            <w:tcW w:w="23146" w:type="dxa"/>
          </w:tcPr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Ved innvilgelse; vedtak skrives i Parka. Sendes til Servicekontoret som lager kort og informerer søker.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Ved avslag; saksbehandler sender ut avslaget. 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 xml:space="preserve">Klage tas opp på f.k. møte. I </w:t>
            </w:r>
            <w:r w:rsidR="003F6C61">
              <w:rPr>
                <w:sz w:val="24"/>
              </w:rPr>
              <w:t>tvilstilfeller</w:t>
            </w:r>
            <w:r>
              <w:rPr>
                <w:sz w:val="24"/>
              </w:rPr>
              <w:t xml:space="preserve">; saksbehandler innkaller søker/klager til kartleggingssamtale. Saken tas opp til diskusjon på neste møte. 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Ved innvilgelse; vedtak skrives i Parka, sendes til servicekontoret som lager kort og informerer søker</w:t>
            </w:r>
          </w:p>
          <w:p w:rsidR="007129BD" w:rsidRDefault="007129BD" w:rsidP="00BE264E">
            <w:pPr>
              <w:rPr>
                <w:sz w:val="24"/>
              </w:rPr>
            </w:pPr>
            <w:r>
              <w:rPr>
                <w:sz w:val="24"/>
              </w:rPr>
              <w:t>Ved avslag; saksbehandler sender ut vedtaket.</w:t>
            </w: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  <w:p w:rsidR="007129BD" w:rsidRDefault="007129BD" w:rsidP="00BE264E">
            <w:pPr>
              <w:rPr>
                <w:sz w:val="24"/>
              </w:rPr>
            </w:pPr>
          </w:p>
        </w:tc>
      </w:tr>
    </w:tbl>
    <w:p w:rsidR="00D751C8" w:rsidRPr="00BD5F70" w:rsidRDefault="00D751C8" w:rsidP="00BD5F70">
      <w:pPr>
        <w:rPr>
          <w:rFonts w:ascii="Arial" w:hAnsi="Arial" w:cs="Arial"/>
        </w:rPr>
      </w:pPr>
    </w:p>
    <w:sectPr w:rsidR="00D751C8" w:rsidRPr="00BD5F70" w:rsidSect="00DB6054">
      <w:pgSz w:w="23814" w:h="16839" w:orient="landscape" w:code="8"/>
      <w:pgMar w:top="1417" w:right="141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054" w:rsidRDefault="00DB6054" w:rsidP="00270BC1">
      <w:pPr>
        <w:spacing w:after="0" w:line="240" w:lineRule="auto"/>
      </w:pPr>
      <w:r>
        <w:separator/>
      </w:r>
    </w:p>
  </w:endnote>
  <w:endnote w:type="continuationSeparator" w:id="0">
    <w:p w:rsidR="00DB6054" w:rsidRDefault="00DB6054" w:rsidP="0027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054" w:rsidRDefault="00DB6054" w:rsidP="00270BC1">
      <w:pPr>
        <w:spacing w:after="0" w:line="240" w:lineRule="auto"/>
      </w:pPr>
      <w:r>
        <w:separator/>
      </w:r>
    </w:p>
  </w:footnote>
  <w:footnote w:type="continuationSeparator" w:id="0">
    <w:p w:rsidR="00DB6054" w:rsidRDefault="00DB6054" w:rsidP="0027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95D97"/>
    <w:multiLevelType w:val="hybridMultilevel"/>
    <w:tmpl w:val="B324E3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566"/>
    <w:multiLevelType w:val="hybridMultilevel"/>
    <w:tmpl w:val="CC36A9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C8"/>
    <w:rsid w:val="000031B0"/>
    <w:rsid w:val="000178D8"/>
    <w:rsid w:val="00020C7D"/>
    <w:rsid w:val="00023B4F"/>
    <w:rsid w:val="00025267"/>
    <w:rsid w:val="00025C2A"/>
    <w:rsid w:val="00026E18"/>
    <w:rsid w:val="0002714A"/>
    <w:rsid w:val="00033834"/>
    <w:rsid w:val="000338FD"/>
    <w:rsid w:val="000436E3"/>
    <w:rsid w:val="00053623"/>
    <w:rsid w:val="0005447C"/>
    <w:rsid w:val="0006151A"/>
    <w:rsid w:val="00064A00"/>
    <w:rsid w:val="00066C06"/>
    <w:rsid w:val="00074FCC"/>
    <w:rsid w:val="00075527"/>
    <w:rsid w:val="000760FC"/>
    <w:rsid w:val="00076902"/>
    <w:rsid w:val="00083F38"/>
    <w:rsid w:val="000917EE"/>
    <w:rsid w:val="00094993"/>
    <w:rsid w:val="0009605F"/>
    <w:rsid w:val="00097C3C"/>
    <w:rsid w:val="000A2253"/>
    <w:rsid w:val="000A7316"/>
    <w:rsid w:val="000B1C77"/>
    <w:rsid w:val="000B58E5"/>
    <w:rsid w:val="000B597B"/>
    <w:rsid w:val="000C3DDA"/>
    <w:rsid w:val="000C46CB"/>
    <w:rsid w:val="000D1D5C"/>
    <w:rsid w:val="000D3A98"/>
    <w:rsid w:val="000D3FA1"/>
    <w:rsid w:val="000D6B4A"/>
    <w:rsid w:val="000E6006"/>
    <w:rsid w:val="000F2024"/>
    <w:rsid w:val="000F3F44"/>
    <w:rsid w:val="000F6D4F"/>
    <w:rsid w:val="00103045"/>
    <w:rsid w:val="0010345D"/>
    <w:rsid w:val="001064BE"/>
    <w:rsid w:val="001074D9"/>
    <w:rsid w:val="00113133"/>
    <w:rsid w:val="00116854"/>
    <w:rsid w:val="00124E38"/>
    <w:rsid w:val="00131640"/>
    <w:rsid w:val="00133960"/>
    <w:rsid w:val="00135362"/>
    <w:rsid w:val="0013538A"/>
    <w:rsid w:val="001433AA"/>
    <w:rsid w:val="00144C85"/>
    <w:rsid w:val="00150817"/>
    <w:rsid w:val="00160BA2"/>
    <w:rsid w:val="00161ECF"/>
    <w:rsid w:val="00166792"/>
    <w:rsid w:val="00172847"/>
    <w:rsid w:val="00177329"/>
    <w:rsid w:val="00183896"/>
    <w:rsid w:val="001944E1"/>
    <w:rsid w:val="001A5AC6"/>
    <w:rsid w:val="001C4820"/>
    <w:rsid w:val="001C5D9C"/>
    <w:rsid w:val="001C68EE"/>
    <w:rsid w:val="001D7EDA"/>
    <w:rsid w:val="001D7F56"/>
    <w:rsid w:val="001E2E92"/>
    <w:rsid w:val="001F22FB"/>
    <w:rsid w:val="00205966"/>
    <w:rsid w:val="00206208"/>
    <w:rsid w:val="00217539"/>
    <w:rsid w:val="0022010F"/>
    <w:rsid w:val="002216C6"/>
    <w:rsid w:val="0022191E"/>
    <w:rsid w:val="00252B5B"/>
    <w:rsid w:val="00253C69"/>
    <w:rsid w:val="0026287C"/>
    <w:rsid w:val="00270BC1"/>
    <w:rsid w:val="00275B05"/>
    <w:rsid w:val="00275DF7"/>
    <w:rsid w:val="00277488"/>
    <w:rsid w:val="002A09B4"/>
    <w:rsid w:val="002A1083"/>
    <w:rsid w:val="002B4058"/>
    <w:rsid w:val="002B6977"/>
    <w:rsid w:val="002D0AC4"/>
    <w:rsid w:val="002D47CA"/>
    <w:rsid w:val="002D4D31"/>
    <w:rsid w:val="002D610F"/>
    <w:rsid w:val="002D6995"/>
    <w:rsid w:val="002E26B8"/>
    <w:rsid w:val="002E5B75"/>
    <w:rsid w:val="002E60AA"/>
    <w:rsid w:val="002F509C"/>
    <w:rsid w:val="0033782E"/>
    <w:rsid w:val="00347666"/>
    <w:rsid w:val="00351441"/>
    <w:rsid w:val="00357E31"/>
    <w:rsid w:val="00360561"/>
    <w:rsid w:val="00362C6B"/>
    <w:rsid w:val="00362FFE"/>
    <w:rsid w:val="003668F7"/>
    <w:rsid w:val="003739DC"/>
    <w:rsid w:val="00373B83"/>
    <w:rsid w:val="00375C1A"/>
    <w:rsid w:val="003817BE"/>
    <w:rsid w:val="00385427"/>
    <w:rsid w:val="00387C88"/>
    <w:rsid w:val="00390E21"/>
    <w:rsid w:val="00392883"/>
    <w:rsid w:val="003A1D63"/>
    <w:rsid w:val="003A2D7D"/>
    <w:rsid w:val="003A598D"/>
    <w:rsid w:val="003B47A6"/>
    <w:rsid w:val="003B70ED"/>
    <w:rsid w:val="003C3A42"/>
    <w:rsid w:val="003C492F"/>
    <w:rsid w:val="003C7FA9"/>
    <w:rsid w:val="003D223A"/>
    <w:rsid w:val="003D2688"/>
    <w:rsid w:val="003D770F"/>
    <w:rsid w:val="003E0869"/>
    <w:rsid w:val="003E3724"/>
    <w:rsid w:val="003E4DA2"/>
    <w:rsid w:val="003F18DA"/>
    <w:rsid w:val="003F1CA9"/>
    <w:rsid w:val="003F6C61"/>
    <w:rsid w:val="003F7BAB"/>
    <w:rsid w:val="00406191"/>
    <w:rsid w:val="00406A68"/>
    <w:rsid w:val="0042192C"/>
    <w:rsid w:val="00425048"/>
    <w:rsid w:val="00433482"/>
    <w:rsid w:val="004360F3"/>
    <w:rsid w:val="00440483"/>
    <w:rsid w:val="004427F7"/>
    <w:rsid w:val="0045188D"/>
    <w:rsid w:val="00452C8F"/>
    <w:rsid w:val="00454C4F"/>
    <w:rsid w:val="00474CE6"/>
    <w:rsid w:val="0047547F"/>
    <w:rsid w:val="004767D8"/>
    <w:rsid w:val="00476FBB"/>
    <w:rsid w:val="00484CC6"/>
    <w:rsid w:val="004A1126"/>
    <w:rsid w:val="004A1F30"/>
    <w:rsid w:val="004D0D4A"/>
    <w:rsid w:val="004D2D37"/>
    <w:rsid w:val="004E4E3C"/>
    <w:rsid w:val="004E6451"/>
    <w:rsid w:val="004E7680"/>
    <w:rsid w:val="004F2592"/>
    <w:rsid w:val="00511D08"/>
    <w:rsid w:val="00512F79"/>
    <w:rsid w:val="0051345B"/>
    <w:rsid w:val="00522E8B"/>
    <w:rsid w:val="00527904"/>
    <w:rsid w:val="00531E0A"/>
    <w:rsid w:val="005341BF"/>
    <w:rsid w:val="00536B50"/>
    <w:rsid w:val="00546910"/>
    <w:rsid w:val="00552027"/>
    <w:rsid w:val="00552F42"/>
    <w:rsid w:val="0055322A"/>
    <w:rsid w:val="005537DF"/>
    <w:rsid w:val="005654FE"/>
    <w:rsid w:val="00570268"/>
    <w:rsid w:val="005769BA"/>
    <w:rsid w:val="0058569E"/>
    <w:rsid w:val="00585A6D"/>
    <w:rsid w:val="005908D1"/>
    <w:rsid w:val="00594935"/>
    <w:rsid w:val="00595563"/>
    <w:rsid w:val="005A2CDC"/>
    <w:rsid w:val="005A32FD"/>
    <w:rsid w:val="005A4D84"/>
    <w:rsid w:val="005B4AE0"/>
    <w:rsid w:val="005C0343"/>
    <w:rsid w:val="005C4C43"/>
    <w:rsid w:val="005C74FE"/>
    <w:rsid w:val="005D3521"/>
    <w:rsid w:val="005D7B0E"/>
    <w:rsid w:val="005E2CA7"/>
    <w:rsid w:val="005E4D53"/>
    <w:rsid w:val="005F1921"/>
    <w:rsid w:val="00612924"/>
    <w:rsid w:val="006130BE"/>
    <w:rsid w:val="00623540"/>
    <w:rsid w:val="006260AB"/>
    <w:rsid w:val="00655501"/>
    <w:rsid w:val="00656661"/>
    <w:rsid w:val="00666FF5"/>
    <w:rsid w:val="00674C17"/>
    <w:rsid w:val="006941E1"/>
    <w:rsid w:val="00696554"/>
    <w:rsid w:val="00697E92"/>
    <w:rsid w:val="006A49C5"/>
    <w:rsid w:val="006D6059"/>
    <w:rsid w:val="006D745F"/>
    <w:rsid w:val="006E21ED"/>
    <w:rsid w:val="006E44E7"/>
    <w:rsid w:val="006E65FD"/>
    <w:rsid w:val="006F7145"/>
    <w:rsid w:val="007020BA"/>
    <w:rsid w:val="00704FEC"/>
    <w:rsid w:val="0070582E"/>
    <w:rsid w:val="00706B39"/>
    <w:rsid w:val="007078FF"/>
    <w:rsid w:val="00710619"/>
    <w:rsid w:val="007129BD"/>
    <w:rsid w:val="00713F38"/>
    <w:rsid w:val="00722E72"/>
    <w:rsid w:val="00731FC7"/>
    <w:rsid w:val="00735566"/>
    <w:rsid w:val="00736BF3"/>
    <w:rsid w:val="00747D9C"/>
    <w:rsid w:val="00747F19"/>
    <w:rsid w:val="0075395C"/>
    <w:rsid w:val="00757D93"/>
    <w:rsid w:val="0076130E"/>
    <w:rsid w:val="0076328B"/>
    <w:rsid w:val="00767D8F"/>
    <w:rsid w:val="007717E2"/>
    <w:rsid w:val="0077217C"/>
    <w:rsid w:val="00775F00"/>
    <w:rsid w:val="00780291"/>
    <w:rsid w:val="00780589"/>
    <w:rsid w:val="00784545"/>
    <w:rsid w:val="00793D1C"/>
    <w:rsid w:val="00796F63"/>
    <w:rsid w:val="007A016F"/>
    <w:rsid w:val="007A0242"/>
    <w:rsid w:val="007A05E3"/>
    <w:rsid w:val="007A2A77"/>
    <w:rsid w:val="007A4BFE"/>
    <w:rsid w:val="007B48BB"/>
    <w:rsid w:val="007C1972"/>
    <w:rsid w:val="007D4D72"/>
    <w:rsid w:val="007D52BE"/>
    <w:rsid w:val="007E6293"/>
    <w:rsid w:val="007F081F"/>
    <w:rsid w:val="007F7689"/>
    <w:rsid w:val="00810132"/>
    <w:rsid w:val="00814A3C"/>
    <w:rsid w:val="0081682A"/>
    <w:rsid w:val="008252D4"/>
    <w:rsid w:val="0083604E"/>
    <w:rsid w:val="00836C60"/>
    <w:rsid w:val="0084238E"/>
    <w:rsid w:val="00844397"/>
    <w:rsid w:val="008552A6"/>
    <w:rsid w:val="00855712"/>
    <w:rsid w:val="00855FE5"/>
    <w:rsid w:val="008666AC"/>
    <w:rsid w:val="008679E1"/>
    <w:rsid w:val="008701D5"/>
    <w:rsid w:val="008851D8"/>
    <w:rsid w:val="008A6099"/>
    <w:rsid w:val="008A656C"/>
    <w:rsid w:val="008B298A"/>
    <w:rsid w:val="008B658C"/>
    <w:rsid w:val="008C48B1"/>
    <w:rsid w:val="008C4DAE"/>
    <w:rsid w:val="008C5A77"/>
    <w:rsid w:val="008D0D68"/>
    <w:rsid w:val="008D142F"/>
    <w:rsid w:val="008D3435"/>
    <w:rsid w:val="008E624E"/>
    <w:rsid w:val="00900391"/>
    <w:rsid w:val="009110B3"/>
    <w:rsid w:val="009517F8"/>
    <w:rsid w:val="00952B4F"/>
    <w:rsid w:val="0095588F"/>
    <w:rsid w:val="00955B52"/>
    <w:rsid w:val="009718F9"/>
    <w:rsid w:val="0097228B"/>
    <w:rsid w:val="00972814"/>
    <w:rsid w:val="00972CEE"/>
    <w:rsid w:val="00973523"/>
    <w:rsid w:val="0097640B"/>
    <w:rsid w:val="00992501"/>
    <w:rsid w:val="009A065D"/>
    <w:rsid w:val="009A0BC8"/>
    <w:rsid w:val="009A202A"/>
    <w:rsid w:val="009A5D3C"/>
    <w:rsid w:val="009B25DE"/>
    <w:rsid w:val="009D0686"/>
    <w:rsid w:val="009D39F9"/>
    <w:rsid w:val="009D592E"/>
    <w:rsid w:val="009E5296"/>
    <w:rsid w:val="009E756E"/>
    <w:rsid w:val="009F1EC7"/>
    <w:rsid w:val="009F216C"/>
    <w:rsid w:val="00A05BC7"/>
    <w:rsid w:val="00A0766D"/>
    <w:rsid w:val="00A14880"/>
    <w:rsid w:val="00A2235E"/>
    <w:rsid w:val="00A22E09"/>
    <w:rsid w:val="00A26508"/>
    <w:rsid w:val="00A32007"/>
    <w:rsid w:val="00A3537D"/>
    <w:rsid w:val="00A35FBF"/>
    <w:rsid w:val="00A37CD1"/>
    <w:rsid w:val="00A40624"/>
    <w:rsid w:val="00A43B30"/>
    <w:rsid w:val="00A472D6"/>
    <w:rsid w:val="00A504E0"/>
    <w:rsid w:val="00A530BF"/>
    <w:rsid w:val="00A5310F"/>
    <w:rsid w:val="00A5728E"/>
    <w:rsid w:val="00A61D76"/>
    <w:rsid w:val="00A66019"/>
    <w:rsid w:val="00A669AE"/>
    <w:rsid w:val="00A6786C"/>
    <w:rsid w:val="00A77AC6"/>
    <w:rsid w:val="00A849EA"/>
    <w:rsid w:val="00A858C4"/>
    <w:rsid w:val="00A86F99"/>
    <w:rsid w:val="00A95D44"/>
    <w:rsid w:val="00AB2E8B"/>
    <w:rsid w:val="00AC1BD3"/>
    <w:rsid w:val="00AD3791"/>
    <w:rsid w:val="00AD68ED"/>
    <w:rsid w:val="00AE3CF4"/>
    <w:rsid w:val="00AF5521"/>
    <w:rsid w:val="00AF55E8"/>
    <w:rsid w:val="00AF5E77"/>
    <w:rsid w:val="00B1086A"/>
    <w:rsid w:val="00B1542A"/>
    <w:rsid w:val="00B1648A"/>
    <w:rsid w:val="00B17FE3"/>
    <w:rsid w:val="00B20E65"/>
    <w:rsid w:val="00B21A9E"/>
    <w:rsid w:val="00B27D5A"/>
    <w:rsid w:val="00B3623E"/>
    <w:rsid w:val="00B403F0"/>
    <w:rsid w:val="00B4054E"/>
    <w:rsid w:val="00B47308"/>
    <w:rsid w:val="00B47569"/>
    <w:rsid w:val="00B546CE"/>
    <w:rsid w:val="00B55A30"/>
    <w:rsid w:val="00B6505E"/>
    <w:rsid w:val="00B768F2"/>
    <w:rsid w:val="00B81396"/>
    <w:rsid w:val="00B83D94"/>
    <w:rsid w:val="00B847ED"/>
    <w:rsid w:val="00BA60A0"/>
    <w:rsid w:val="00BB03E1"/>
    <w:rsid w:val="00BB15D9"/>
    <w:rsid w:val="00BC0683"/>
    <w:rsid w:val="00BC5A03"/>
    <w:rsid w:val="00BC62CB"/>
    <w:rsid w:val="00BD003F"/>
    <w:rsid w:val="00BD5F70"/>
    <w:rsid w:val="00BD7167"/>
    <w:rsid w:val="00BE264E"/>
    <w:rsid w:val="00C019A5"/>
    <w:rsid w:val="00C03561"/>
    <w:rsid w:val="00C05424"/>
    <w:rsid w:val="00C14F45"/>
    <w:rsid w:val="00C21124"/>
    <w:rsid w:val="00C230A6"/>
    <w:rsid w:val="00C238A3"/>
    <w:rsid w:val="00C242C5"/>
    <w:rsid w:val="00C243D9"/>
    <w:rsid w:val="00C34B26"/>
    <w:rsid w:val="00C51891"/>
    <w:rsid w:val="00C55CF0"/>
    <w:rsid w:val="00C616DA"/>
    <w:rsid w:val="00C61BBE"/>
    <w:rsid w:val="00C62583"/>
    <w:rsid w:val="00C648DE"/>
    <w:rsid w:val="00C84B5E"/>
    <w:rsid w:val="00C9102C"/>
    <w:rsid w:val="00C91755"/>
    <w:rsid w:val="00CA56B8"/>
    <w:rsid w:val="00CC0348"/>
    <w:rsid w:val="00CC6A55"/>
    <w:rsid w:val="00CD1635"/>
    <w:rsid w:val="00CD5667"/>
    <w:rsid w:val="00CE2081"/>
    <w:rsid w:val="00CE71F3"/>
    <w:rsid w:val="00CF213F"/>
    <w:rsid w:val="00CF4D30"/>
    <w:rsid w:val="00CF7DE8"/>
    <w:rsid w:val="00D02B86"/>
    <w:rsid w:val="00D11391"/>
    <w:rsid w:val="00D219A3"/>
    <w:rsid w:val="00D21C8B"/>
    <w:rsid w:val="00D46302"/>
    <w:rsid w:val="00D6037A"/>
    <w:rsid w:val="00D61CB6"/>
    <w:rsid w:val="00D62408"/>
    <w:rsid w:val="00D7462D"/>
    <w:rsid w:val="00D749CB"/>
    <w:rsid w:val="00D751C8"/>
    <w:rsid w:val="00D90011"/>
    <w:rsid w:val="00D92231"/>
    <w:rsid w:val="00D929E9"/>
    <w:rsid w:val="00D93439"/>
    <w:rsid w:val="00D93B62"/>
    <w:rsid w:val="00D93B91"/>
    <w:rsid w:val="00D96D49"/>
    <w:rsid w:val="00DB4F37"/>
    <w:rsid w:val="00DB6054"/>
    <w:rsid w:val="00DD1811"/>
    <w:rsid w:val="00DE09EA"/>
    <w:rsid w:val="00DE2823"/>
    <w:rsid w:val="00DF2F04"/>
    <w:rsid w:val="00DF4C72"/>
    <w:rsid w:val="00DF64DA"/>
    <w:rsid w:val="00E174CD"/>
    <w:rsid w:val="00E22D2F"/>
    <w:rsid w:val="00E36AB2"/>
    <w:rsid w:val="00E427E8"/>
    <w:rsid w:val="00E4384B"/>
    <w:rsid w:val="00E44D20"/>
    <w:rsid w:val="00E4619E"/>
    <w:rsid w:val="00E50750"/>
    <w:rsid w:val="00E525D0"/>
    <w:rsid w:val="00E52C24"/>
    <w:rsid w:val="00E539AC"/>
    <w:rsid w:val="00E55963"/>
    <w:rsid w:val="00E616AC"/>
    <w:rsid w:val="00E61C35"/>
    <w:rsid w:val="00E629AB"/>
    <w:rsid w:val="00E67B08"/>
    <w:rsid w:val="00E73A5A"/>
    <w:rsid w:val="00E77BB2"/>
    <w:rsid w:val="00E8298E"/>
    <w:rsid w:val="00E93A74"/>
    <w:rsid w:val="00EA723C"/>
    <w:rsid w:val="00EB1999"/>
    <w:rsid w:val="00EB2AA3"/>
    <w:rsid w:val="00EB2DF2"/>
    <w:rsid w:val="00EC1655"/>
    <w:rsid w:val="00EC69E1"/>
    <w:rsid w:val="00EC6B7E"/>
    <w:rsid w:val="00EC727A"/>
    <w:rsid w:val="00EC72E8"/>
    <w:rsid w:val="00ED1A6C"/>
    <w:rsid w:val="00ED1D1B"/>
    <w:rsid w:val="00EE6A9F"/>
    <w:rsid w:val="00EF657C"/>
    <w:rsid w:val="00F022E9"/>
    <w:rsid w:val="00F030A8"/>
    <w:rsid w:val="00F07832"/>
    <w:rsid w:val="00F168E7"/>
    <w:rsid w:val="00F2176F"/>
    <w:rsid w:val="00F21825"/>
    <w:rsid w:val="00F21C64"/>
    <w:rsid w:val="00F32168"/>
    <w:rsid w:val="00F4067B"/>
    <w:rsid w:val="00F453F9"/>
    <w:rsid w:val="00F45591"/>
    <w:rsid w:val="00F45FF7"/>
    <w:rsid w:val="00F836E1"/>
    <w:rsid w:val="00F8726E"/>
    <w:rsid w:val="00FA0B0E"/>
    <w:rsid w:val="00FA4846"/>
    <w:rsid w:val="00FA681D"/>
    <w:rsid w:val="00FB2D3D"/>
    <w:rsid w:val="00FB5040"/>
    <w:rsid w:val="00FC5630"/>
    <w:rsid w:val="00FC6F56"/>
    <w:rsid w:val="00FD347E"/>
    <w:rsid w:val="00FD622F"/>
    <w:rsid w:val="00FE5AE4"/>
    <w:rsid w:val="00FE6E2B"/>
    <w:rsid w:val="00FF260C"/>
    <w:rsid w:val="00FF30EA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8EA70-46BC-42AD-8144-FD99FFD2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751C8"/>
    <w:pPr>
      <w:ind w:left="720"/>
      <w:contextualSpacing/>
    </w:pPr>
  </w:style>
  <w:style w:type="table" w:styleId="Tabellrutenett">
    <w:name w:val="Table Grid"/>
    <w:basedOn w:val="Vanligtabell"/>
    <w:uiPriority w:val="59"/>
    <w:rsid w:val="0036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270BC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70BC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70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18D8-EAC1-4A6E-A703-7F68EFEB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4007F2A3</Template>
  <TotalTime>1</TotalTime>
  <Pages>1</Pages>
  <Words>287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Ødegaard Christensen</dc:creator>
  <cp:lastModifiedBy>Eva Christin Strandli</cp:lastModifiedBy>
  <cp:revision>2</cp:revision>
  <dcterms:created xsi:type="dcterms:W3CDTF">2018-11-28T13:29:00Z</dcterms:created>
  <dcterms:modified xsi:type="dcterms:W3CDTF">2018-11-28T13:29:00Z</dcterms:modified>
</cp:coreProperties>
</file>